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Layout"/>
        <w:tblW w:w="0" w:type="auto"/>
        <w:jc w:val="center"/>
        <w:tblLayout w:type="fixed"/>
        <w:tblLook w:val="04A0" w:firstRow="1" w:lastRow="0" w:firstColumn="1" w:lastColumn="0" w:noHBand="0" w:noVBand="1"/>
        <w:tblDescription w:val="Tabla de diseño del folleto página 1"/>
      </w:tblPr>
      <w:tblGrid>
        <w:gridCol w:w="3840"/>
        <w:gridCol w:w="713"/>
        <w:gridCol w:w="713"/>
        <w:gridCol w:w="3843"/>
        <w:gridCol w:w="720"/>
        <w:gridCol w:w="720"/>
        <w:gridCol w:w="3851"/>
      </w:tblGrid>
      <w:tr w:rsidR="00007663" w14:paraId="18F1D31B" w14:textId="77777777" w:rsidTr="3E4D448F">
        <w:trPr>
          <w:trHeight w:hRule="exact" w:val="10800"/>
          <w:jc w:val="center"/>
        </w:trPr>
        <w:tc>
          <w:tcPr>
            <w:tcW w:w="3840" w:type="dxa"/>
          </w:tcPr>
          <w:p w14:paraId="123ACB20" w14:textId="201FD0B9" w:rsidR="00007663" w:rsidRDefault="00007663"/>
          <w:p w14:paraId="089AD903" w14:textId="4A118D36" w:rsidR="00007663" w:rsidRPr="00E4782E" w:rsidRDefault="00E4782E" w:rsidP="00E4782E">
            <w:pPr>
              <w:pStyle w:val="ListBullet"/>
              <w:numPr>
                <w:ilvl w:val="0"/>
                <w:numId w:val="0"/>
              </w:numPr>
              <w:spacing w:after="0" w:line="240" w:lineRule="auto"/>
              <w:ind w:left="288"/>
              <w:jc w:val="center"/>
              <w:rPr>
                <w:b/>
                <w:bCs/>
                <w:color w:val="C00000"/>
                <w:sz w:val="28"/>
                <w:szCs w:val="28"/>
              </w:rPr>
            </w:pPr>
            <w:r w:rsidRPr="3E4D448F">
              <w:rPr>
                <w:b/>
                <w:bCs/>
                <w:color w:val="C00000"/>
                <w:sz w:val="28"/>
                <w:szCs w:val="28"/>
              </w:rPr>
              <w:t xml:space="preserve">2024-2025 </w:t>
            </w:r>
          </w:p>
          <w:p w14:paraId="2B0A76E7" w14:textId="77777777" w:rsidR="00E4782E" w:rsidRDefault="00E4782E" w:rsidP="00E4782E">
            <w:pPr>
              <w:pStyle w:val="ListBullet"/>
              <w:numPr>
                <w:ilvl w:val="0"/>
                <w:numId w:val="0"/>
              </w:numPr>
              <w:spacing w:after="0" w:line="240" w:lineRule="auto"/>
              <w:ind w:left="288"/>
              <w:jc w:val="center"/>
              <w:rPr>
                <w:b/>
                <w:bCs/>
                <w:color w:val="C00000"/>
                <w:sz w:val="28"/>
                <w:szCs w:val="28"/>
              </w:rPr>
            </w:pPr>
            <w:r w:rsidRPr="00E4782E">
              <w:rPr>
                <w:b/>
                <w:bCs/>
                <w:color w:val="C00000"/>
                <w:sz w:val="28"/>
                <w:szCs w:val="28"/>
              </w:rPr>
              <w:t>Metas de Éxito Escolar</w:t>
            </w:r>
          </w:p>
          <w:p w14:paraId="3546BF70" w14:textId="77777777" w:rsidR="00E4782E" w:rsidRDefault="00E4782E" w:rsidP="00E23C6E">
            <w:pPr>
              <w:pStyle w:val="ListBullet"/>
              <w:numPr>
                <w:ilvl w:val="0"/>
                <w:numId w:val="0"/>
              </w:numPr>
              <w:spacing w:after="0" w:line="240" w:lineRule="auto"/>
              <w:ind w:left="288"/>
              <w:rPr>
                <w:b/>
                <w:bCs/>
                <w:color w:val="002060"/>
                <w:sz w:val="20"/>
              </w:rPr>
            </w:pPr>
          </w:p>
          <w:p w14:paraId="253D77C1" w14:textId="77777777" w:rsidR="00E4782E" w:rsidRPr="000B7A44" w:rsidRDefault="00E23C6E" w:rsidP="00D901FB">
            <w:pPr>
              <w:pStyle w:val="ListBullet"/>
              <w:numPr>
                <w:ilvl w:val="0"/>
                <w:numId w:val="0"/>
              </w:numPr>
              <w:spacing w:after="0" w:line="240" w:lineRule="auto"/>
              <w:rPr>
                <w:color w:val="002060"/>
                <w:sz w:val="20"/>
              </w:rPr>
            </w:pPr>
            <w:r w:rsidRPr="000B7A44">
              <w:rPr>
                <w:b/>
                <w:bCs/>
                <w:color w:val="002060"/>
                <w:sz w:val="20"/>
              </w:rPr>
              <w:t>Instrucción de alto impacto:</w:t>
            </w:r>
            <w:r w:rsidRPr="000B7A44">
              <w:rPr>
                <w:color w:val="002060"/>
                <w:sz w:val="20"/>
              </w:rPr>
              <w:t xml:space="preserve"> Todos los maestros participarán en una planificación intencionada para desarrollar e implementar estrategias de instrucción de alto impacto para involucrar a los estudiantes en actividades en el aula que coincidan con el rigor de los estándares del nivel de grado. Además, se prestará especial atención a la alfabetización en todas las áreas de contenido.</w:t>
            </w:r>
          </w:p>
          <w:p w14:paraId="15F959C5" w14:textId="77777777" w:rsidR="00E23C6E" w:rsidRPr="000B7A44" w:rsidRDefault="00E23C6E" w:rsidP="00D901FB">
            <w:pPr>
              <w:pStyle w:val="ListBullet"/>
              <w:numPr>
                <w:ilvl w:val="0"/>
                <w:numId w:val="0"/>
              </w:numPr>
              <w:spacing w:after="0" w:line="240" w:lineRule="auto"/>
              <w:ind w:left="288"/>
              <w:rPr>
                <w:color w:val="002060"/>
                <w:sz w:val="20"/>
              </w:rPr>
            </w:pPr>
          </w:p>
          <w:p w14:paraId="19F59131" w14:textId="07918F05" w:rsidR="00E23C6E" w:rsidRPr="000B7A44" w:rsidRDefault="00E23C6E" w:rsidP="00D901FB">
            <w:pPr>
              <w:spacing w:after="0" w:line="240" w:lineRule="auto"/>
              <w:rPr>
                <w:color w:val="002060"/>
                <w:sz w:val="20"/>
              </w:rPr>
            </w:pPr>
            <w:r w:rsidRPr="000B7A44">
              <w:rPr>
                <w:b/>
                <w:bCs/>
                <w:color w:val="002060"/>
                <w:sz w:val="20"/>
              </w:rPr>
              <w:t>Cultura colaborativa:</w:t>
            </w:r>
            <w:r w:rsidRPr="000B7A44">
              <w:rPr>
                <w:color w:val="002060"/>
                <w:sz w:val="20"/>
              </w:rPr>
              <w:t xml:space="preserve"> FHS implementará un sistema que recopila datos para monitorear el progreso de los estudiantes hacia el logro de la competencia de los estándares y continuará utilizando estructuras para apoyar la responsabilidad colectiva. </w:t>
            </w:r>
          </w:p>
          <w:p w14:paraId="76285A87" w14:textId="77777777" w:rsidR="00E23C6E" w:rsidRPr="000B7A44" w:rsidRDefault="00E23C6E" w:rsidP="00D901FB">
            <w:pPr>
              <w:spacing w:after="0" w:line="240" w:lineRule="auto"/>
              <w:rPr>
                <w:color w:val="002060"/>
                <w:sz w:val="20"/>
              </w:rPr>
            </w:pPr>
          </w:p>
          <w:p w14:paraId="07A63468" w14:textId="77777777" w:rsidR="00E23C6E" w:rsidRPr="000B7A44" w:rsidRDefault="00E23C6E" w:rsidP="00D901FB">
            <w:pPr>
              <w:spacing w:after="0" w:line="240" w:lineRule="auto"/>
              <w:rPr>
                <w:color w:val="002060"/>
                <w:sz w:val="20"/>
              </w:rPr>
            </w:pPr>
            <w:r w:rsidRPr="000B7A44">
              <w:rPr>
                <w:b/>
                <w:bCs/>
                <w:color w:val="002060"/>
                <w:sz w:val="20"/>
              </w:rPr>
              <w:t>Decisiones impulsadas:</w:t>
            </w:r>
            <w:r w:rsidRPr="000B7A44">
              <w:rPr>
                <w:color w:val="002060"/>
                <w:sz w:val="20"/>
              </w:rPr>
              <w:t xml:space="preserve"> FHS apoyará el aprendizaje de los estudiantes y responsabilizará a los maestros por el uso de datos y el ciclo CIA para planificar e implementar estrategias de instrucción y recuperación para satisfacer las necesidades de todos los estudiantes. </w:t>
            </w:r>
          </w:p>
          <w:p w14:paraId="42F86A0E" w14:textId="77777777" w:rsidR="00E23C6E" w:rsidRDefault="00E23C6E" w:rsidP="00E4782E">
            <w:pPr>
              <w:pStyle w:val="ListBullet"/>
              <w:numPr>
                <w:ilvl w:val="0"/>
                <w:numId w:val="0"/>
              </w:numPr>
              <w:spacing w:after="0" w:line="240" w:lineRule="auto"/>
              <w:ind w:left="288"/>
              <w:rPr>
                <w:color w:val="002060"/>
                <w:sz w:val="20"/>
              </w:rPr>
            </w:pPr>
          </w:p>
          <w:p w14:paraId="39A39097" w14:textId="77777777" w:rsidR="00D901FB" w:rsidRDefault="00D901FB" w:rsidP="00E4782E">
            <w:pPr>
              <w:pStyle w:val="ListBullet"/>
              <w:numPr>
                <w:ilvl w:val="0"/>
                <w:numId w:val="0"/>
              </w:numPr>
              <w:spacing w:after="0" w:line="240" w:lineRule="auto"/>
              <w:ind w:left="288"/>
              <w:rPr>
                <w:color w:val="002060"/>
                <w:sz w:val="20"/>
              </w:rPr>
            </w:pPr>
          </w:p>
          <w:p w14:paraId="379D1C1E" w14:textId="77777777" w:rsidR="00D901FB" w:rsidRPr="00D901FB" w:rsidRDefault="00D901FB" w:rsidP="00D901FB">
            <w:pPr>
              <w:pStyle w:val="ListBullet"/>
              <w:numPr>
                <w:ilvl w:val="0"/>
                <w:numId w:val="0"/>
              </w:numPr>
              <w:spacing w:after="0" w:line="240" w:lineRule="auto"/>
              <w:ind w:left="288"/>
              <w:jc w:val="center"/>
              <w:rPr>
                <w:b/>
                <w:bCs/>
                <w:color w:val="C00000"/>
                <w:sz w:val="32"/>
                <w:szCs w:val="32"/>
              </w:rPr>
            </w:pPr>
            <w:r w:rsidRPr="00D901FB">
              <w:rPr>
                <w:b/>
                <w:bCs/>
                <w:color w:val="C00000"/>
                <w:sz w:val="32"/>
                <w:szCs w:val="32"/>
              </w:rPr>
              <w:t>Necesitamos trabajar juntos</w:t>
            </w:r>
          </w:p>
          <w:p w14:paraId="6DE41E0C" w14:textId="77777777" w:rsidR="00D901FB" w:rsidRDefault="00D901FB" w:rsidP="00D901FB">
            <w:pPr>
              <w:pStyle w:val="ListBullet"/>
              <w:numPr>
                <w:ilvl w:val="0"/>
                <w:numId w:val="0"/>
              </w:numPr>
              <w:spacing w:after="0" w:line="240" w:lineRule="auto"/>
              <w:ind w:left="288"/>
              <w:rPr>
                <w:color w:val="002060"/>
                <w:sz w:val="20"/>
              </w:rPr>
            </w:pPr>
          </w:p>
          <w:p w14:paraId="1545222C" w14:textId="77777777" w:rsidR="00D901FB" w:rsidRPr="000B7A44" w:rsidRDefault="00D901FB" w:rsidP="00D901FB">
            <w:pPr>
              <w:pStyle w:val="ListBullet"/>
              <w:numPr>
                <w:ilvl w:val="0"/>
                <w:numId w:val="0"/>
              </w:numPr>
              <w:spacing w:after="0" w:line="240" w:lineRule="auto"/>
              <w:ind w:left="288"/>
              <w:rPr>
                <w:color w:val="002060"/>
                <w:sz w:val="24"/>
                <w:szCs w:val="24"/>
              </w:rPr>
            </w:pPr>
            <w:r w:rsidRPr="000B7A44">
              <w:rPr>
                <w:color w:val="002060"/>
                <w:sz w:val="24"/>
                <w:szCs w:val="24"/>
              </w:rPr>
              <w:t>Voluntariado en FHS</w:t>
            </w:r>
          </w:p>
          <w:p w14:paraId="37521BDD" w14:textId="77777777" w:rsidR="00D901FB" w:rsidRPr="000B7A44" w:rsidRDefault="00D901FB" w:rsidP="00D901FB">
            <w:pPr>
              <w:pStyle w:val="ListBullet"/>
              <w:numPr>
                <w:ilvl w:val="0"/>
                <w:numId w:val="0"/>
              </w:numPr>
              <w:spacing w:after="0" w:line="240" w:lineRule="auto"/>
              <w:ind w:left="288"/>
              <w:rPr>
                <w:color w:val="002060"/>
                <w:sz w:val="24"/>
                <w:szCs w:val="24"/>
              </w:rPr>
            </w:pPr>
            <w:r w:rsidRPr="000B7A44">
              <w:rPr>
                <w:color w:val="002060"/>
                <w:sz w:val="24"/>
                <w:szCs w:val="24"/>
              </w:rPr>
              <w:t>Únete al Consejo Asesor Escolar</w:t>
            </w:r>
          </w:p>
          <w:p w14:paraId="23D65142" w14:textId="03592A6E" w:rsidR="00D901FB" w:rsidRPr="000B7A44" w:rsidRDefault="00D901FB" w:rsidP="00D901FB">
            <w:pPr>
              <w:pStyle w:val="ListBullet"/>
              <w:numPr>
                <w:ilvl w:val="0"/>
                <w:numId w:val="0"/>
              </w:numPr>
              <w:spacing w:after="0" w:line="240" w:lineRule="auto"/>
              <w:ind w:left="288"/>
              <w:rPr>
                <w:color w:val="002060"/>
                <w:sz w:val="24"/>
                <w:szCs w:val="24"/>
              </w:rPr>
            </w:pPr>
            <w:r w:rsidRPr="000B7A44">
              <w:rPr>
                <w:color w:val="002060"/>
                <w:sz w:val="24"/>
                <w:szCs w:val="24"/>
              </w:rPr>
              <w:t>Síguenos en las redes sociales.</w:t>
            </w:r>
          </w:p>
          <w:p w14:paraId="550AB1E5" w14:textId="37785CEC" w:rsidR="00D901FB" w:rsidRPr="00D901FB" w:rsidRDefault="000B7A44" w:rsidP="00D901FB">
            <w:pPr>
              <w:pStyle w:val="ListBullet"/>
              <w:numPr>
                <w:ilvl w:val="0"/>
                <w:numId w:val="0"/>
              </w:numPr>
              <w:spacing w:after="0" w:line="240" w:lineRule="auto"/>
              <w:ind w:left="288"/>
              <w:rPr>
                <w:color w:val="002060"/>
                <w:sz w:val="20"/>
              </w:rPr>
            </w:pPr>
            <w:r>
              <w:rPr>
                <w:color w:val="002060"/>
                <w:sz w:val="24"/>
                <w:szCs w:val="24"/>
              </w:rPr>
              <w:t xml:space="preserve"> </w:t>
            </w:r>
          </w:p>
        </w:tc>
        <w:tc>
          <w:tcPr>
            <w:tcW w:w="713" w:type="dxa"/>
          </w:tcPr>
          <w:p w14:paraId="16577EA1" w14:textId="77777777" w:rsidR="00007663" w:rsidRDefault="00007663"/>
        </w:tc>
        <w:tc>
          <w:tcPr>
            <w:tcW w:w="713" w:type="dxa"/>
          </w:tcPr>
          <w:p w14:paraId="35A19133" w14:textId="77777777" w:rsidR="00007663" w:rsidRDefault="00007663"/>
        </w:tc>
        <w:tc>
          <w:tcPr>
            <w:tcW w:w="3843" w:type="dxa"/>
          </w:tcPr>
          <w:tbl>
            <w:tblPr>
              <w:tblStyle w:val="TableLayout"/>
              <w:tblW w:w="4581" w:type="pct"/>
              <w:tblLayout w:type="fixed"/>
              <w:tblLook w:val="04A0" w:firstRow="1" w:lastRow="0" w:firstColumn="1" w:lastColumn="0" w:noHBand="0" w:noVBand="1"/>
            </w:tblPr>
            <w:tblGrid>
              <w:gridCol w:w="3521"/>
            </w:tblGrid>
            <w:tr w:rsidR="00007663" w14:paraId="468AEF4C" w14:textId="77777777" w:rsidTr="00686E75">
              <w:trPr>
                <w:trHeight w:hRule="exact" w:val="10170"/>
              </w:trPr>
              <w:tc>
                <w:tcPr>
                  <w:tcW w:w="5000" w:type="pct"/>
                </w:tcPr>
                <w:p w14:paraId="124C1989" w14:textId="2A06E2EF" w:rsidR="00007663" w:rsidRDefault="00D7783D" w:rsidP="00D901FB">
                  <w:pPr>
                    <w:pStyle w:val="Heading1"/>
                    <w:jc w:val="center"/>
                  </w:pPr>
                  <w:r>
                    <w:t>¿</w:t>
                  </w:r>
                  <w:proofErr w:type="spellStart"/>
                  <w:r>
                    <w:t>Qué</w:t>
                  </w:r>
                  <w:proofErr w:type="spellEnd"/>
                  <w:r>
                    <w:t xml:space="preserve"> es </w:t>
                  </w:r>
                  <w:proofErr w:type="spellStart"/>
                  <w:r>
                    <w:t>el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Título</w:t>
                  </w:r>
                  <w:proofErr w:type="spellEnd"/>
                  <w:r>
                    <w:t xml:space="preserve"> 1?</w:t>
                  </w:r>
                </w:p>
                <w:p w14:paraId="409E8204" w14:textId="12B31E83" w:rsidR="00C014A6" w:rsidRPr="00D901FB" w:rsidRDefault="00C014A6">
                  <w:pPr>
                    <w:rPr>
                      <w:color w:val="002060"/>
                    </w:rPr>
                  </w:pPr>
                  <w:r w:rsidRPr="00D901FB">
                    <w:rPr>
                      <w:color w:val="002060"/>
                    </w:rPr>
                    <w:t>Fivay High School está identificada como una escuela de Título 1 como parte de la Ley Cada Estudiante Triunfa (ESSA).  El Título 1 está designado para apoyar los esfuerzos de reforma estatales y locales vinculados a los desafiantes estándares académicos estatales para mejorar la enseñanza y el aprendizaje de los estudiantes. Los programas de Título 1 deben basarse en los medios efectivos para mejorar el rendimiento de los estudiantes e incluir estrategias para apoyar la participación de la familia.  Todas las escuelas de Título 1 deben desarrollar conjuntamente con los padres y los miembros de la familia una política escrita de participación de los padres y la familia.</w:t>
                  </w:r>
                </w:p>
                <w:p w14:paraId="46067B0D" w14:textId="77777777" w:rsidR="00C014A6" w:rsidRPr="00D901FB" w:rsidRDefault="00C014A6" w:rsidP="00C014A6">
                  <w:pPr>
                    <w:jc w:val="center"/>
                    <w:rPr>
                      <w:color w:val="C00000"/>
                      <w:sz w:val="24"/>
                      <w:szCs w:val="24"/>
                    </w:rPr>
                  </w:pPr>
                  <w:r w:rsidRPr="00D901FB">
                    <w:rPr>
                      <w:color w:val="C00000"/>
                      <w:sz w:val="24"/>
                      <w:szCs w:val="24"/>
                    </w:rPr>
                    <w:t>¡RESERVA la fecha!</w:t>
                  </w:r>
                </w:p>
                <w:p w14:paraId="04EF2C4D" w14:textId="2C0054F7" w:rsidR="00C014A6" w:rsidRPr="00D901FB" w:rsidRDefault="00C014A6" w:rsidP="3E4D448F">
                  <w:pPr>
                    <w:spacing w:after="0" w:line="240" w:lineRule="auto"/>
                    <w:rPr>
                      <w:color w:val="002060"/>
                    </w:rPr>
                  </w:pPr>
                  <w:r w:rsidRPr="3E4D448F">
                    <w:rPr>
                      <w:color w:val="002060"/>
                    </w:rPr>
                    <w:t>Jornada de puertas abiertas 6 de agosto de 2024- Se invita a los padres y familias a conocer a los maestros de sus estudiantes y recorrer el campus.</w:t>
                  </w:r>
                </w:p>
                <w:p w14:paraId="5A5AAC1D" w14:textId="6389A934" w:rsidR="00C014A6" w:rsidRPr="00D901FB" w:rsidRDefault="00C014A6" w:rsidP="00C014A6">
                  <w:pPr>
                    <w:spacing w:after="0" w:line="240" w:lineRule="auto"/>
                    <w:rPr>
                      <w:color w:val="002060"/>
                      <w:szCs w:val="18"/>
                    </w:rPr>
                  </w:pPr>
                </w:p>
                <w:p w14:paraId="22EDB4E6" w14:textId="37A21634" w:rsidR="00C014A6" w:rsidRPr="00D901FB" w:rsidRDefault="00C014A6" w:rsidP="3E4D448F">
                  <w:pPr>
                    <w:spacing w:after="0" w:line="240" w:lineRule="auto"/>
                    <w:rPr>
                      <w:color w:val="002060"/>
                    </w:rPr>
                  </w:pPr>
                  <w:r w:rsidRPr="3E4D448F">
                    <w:rPr>
                      <w:color w:val="002060"/>
                    </w:rPr>
                    <w:t>Reunión anual de Título 1 17 de septiembre de 2024- Esta reunión discutirá el programa de Título 1 y la revisión de la política de participación de los padres y la familia, el plan escolar y el plan de estudios y la evaluación utilizados.</w:t>
                  </w:r>
                </w:p>
                <w:p w14:paraId="2B81232A" w14:textId="142ED103" w:rsidR="00C014A6" w:rsidRPr="00D901FB" w:rsidRDefault="00C014A6" w:rsidP="00C014A6">
                  <w:pPr>
                    <w:spacing w:after="0" w:line="240" w:lineRule="auto"/>
                    <w:rPr>
                      <w:color w:val="002060"/>
                      <w:szCs w:val="18"/>
                    </w:rPr>
                  </w:pPr>
                </w:p>
                <w:p w14:paraId="772E4E9E" w14:textId="514DCD7B" w:rsidR="00E4782E" w:rsidRPr="00E4782E" w:rsidRDefault="00C014A6" w:rsidP="3E4D448F">
                  <w:pPr>
                    <w:spacing w:after="0" w:line="240" w:lineRule="auto"/>
                    <w:rPr>
                      <w:color w:val="002060"/>
                    </w:rPr>
                  </w:pPr>
                  <w:r w:rsidRPr="3E4D448F">
                    <w:rPr>
                      <w:color w:val="002060"/>
                    </w:rPr>
                    <w:t xml:space="preserve">Reunión Anual de Aportes Familiares de Título 1 Primavera 2025- Necesitamos su AYUDA. Por favor, envíenos sus comentarios sobre nuestro plan para toda la escuela, el Plan de Participación de Padres y Familias, el Pacto Escuela-Padres y el presupuesto de participación familiar.  </w:t>
                  </w:r>
                </w:p>
              </w:tc>
            </w:tr>
          </w:tbl>
          <w:p w14:paraId="59931209" w14:textId="77777777" w:rsidR="00007663" w:rsidRDefault="00007663"/>
        </w:tc>
        <w:tc>
          <w:tcPr>
            <w:tcW w:w="720" w:type="dxa"/>
          </w:tcPr>
          <w:p w14:paraId="7A27BA55" w14:textId="77777777" w:rsidR="00007663" w:rsidRDefault="00007663"/>
        </w:tc>
        <w:tc>
          <w:tcPr>
            <w:tcW w:w="720" w:type="dxa"/>
          </w:tcPr>
          <w:p w14:paraId="612451A1" w14:textId="77777777" w:rsidR="00007663" w:rsidRDefault="00007663"/>
        </w:tc>
        <w:tc>
          <w:tcPr>
            <w:tcW w:w="3851" w:type="dxa"/>
          </w:tcPr>
          <w:tbl>
            <w:tblPr>
              <w:tblStyle w:val="TableLayout"/>
              <w:tblW w:w="3926" w:type="dxa"/>
              <w:tblLayout w:type="fixed"/>
              <w:tblLook w:val="04A0" w:firstRow="1" w:lastRow="0" w:firstColumn="1" w:lastColumn="0" w:noHBand="0" w:noVBand="1"/>
            </w:tblPr>
            <w:tblGrid>
              <w:gridCol w:w="3926"/>
            </w:tblGrid>
            <w:tr w:rsidR="00007663" w14:paraId="22633FCC" w14:textId="77777777" w:rsidTr="00213A29">
              <w:trPr>
                <w:trHeight w:hRule="exact" w:val="6108"/>
              </w:trPr>
              <w:tc>
                <w:tcPr>
                  <w:tcW w:w="5000" w:type="pct"/>
                </w:tcPr>
                <w:p w14:paraId="495C65FA" w14:textId="21FF943C" w:rsidR="00007663" w:rsidRDefault="00D7783D">
                  <w:r>
                    <w:rPr>
                      <w:noProof/>
                    </w:rPr>
                    <w:drawing>
                      <wp:inline distT="0" distB="0" distL="0" distR="0" wp14:anchorId="64E68A67" wp14:editId="2A7A8D9D">
                        <wp:extent cx="2445385" cy="1346200"/>
                        <wp:effectExtent l="0" t="0" r="0" b="6350"/>
                        <wp:docPr id="2" name="Picture 2" descr="Logotipo&#10;&#10;Descripción generada automáticament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Picture 2" descr="Logo&#10;&#10;Description automatically generated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45385" cy="1346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6151FF55" w14:textId="77777777" w:rsidR="00007663" w:rsidRDefault="00D7783D" w:rsidP="00D7783D">
                  <w:pPr>
                    <w:spacing w:after="0" w:line="240" w:lineRule="auto"/>
                    <w:jc w:val="center"/>
                  </w:pPr>
                  <w:r>
                    <w:t>Erik Hermansen, Director</w:t>
                  </w:r>
                </w:p>
                <w:p w14:paraId="5CEA650A" w14:textId="77777777" w:rsidR="00D7783D" w:rsidRDefault="00D7783D" w:rsidP="00D7783D">
                  <w:pPr>
                    <w:spacing w:after="0" w:line="240" w:lineRule="auto"/>
                    <w:jc w:val="center"/>
                  </w:pPr>
                  <w:r>
                    <w:t>12115 Avenida Chicago</w:t>
                  </w:r>
                </w:p>
                <w:p w14:paraId="6D55E0C0" w14:textId="77777777" w:rsidR="00D7783D" w:rsidRDefault="00D7783D" w:rsidP="00D7783D">
                  <w:pPr>
                    <w:spacing w:after="0" w:line="240" w:lineRule="auto"/>
                    <w:jc w:val="center"/>
                  </w:pPr>
                  <w:r>
                    <w:t>Hudson, FL 34669</w:t>
                  </w:r>
                </w:p>
                <w:p w14:paraId="2519064C" w14:textId="77777777" w:rsidR="00D7783D" w:rsidRDefault="00D7783D" w:rsidP="00D7783D">
                  <w:pPr>
                    <w:spacing w:after="0" w:line="240" w:lineRule="auto"/>
                    <w:jc w:val="center"/>
                  </w:pPr>
                  <w:r>
                    <w:t>(727) 246-4000</w:t>
                  </w:r>
                </w:p>
                <w:p w14:paraId="62784922" w14:textId="77777777" w:rsidR="00D7783D" w:rsidRDefault="00D7783D" w:rsidP="00D7783D">
                  <w:pPr>
                    <w:spacing w:after="0" w:line="240" w:lineRule="auto"/>
                    <w:jc w:val="center"/>
                  </w:pPr>
                  <w:r>
                    <w:t>(727) 246-4091 Fax</w:t>
                  </w:r>
                </w:p>
                <w:p w14:paraId="519DF1F0" w14:textId="77777777" w:rsidR="00D7783D" w:rsidRDefault="00D7783D" w:rsidP="00D7783D">
                  <w:pPr>
                    <w:spacing w:after="0" w:line="240" w:lineRule="auto"/>
                    <w:jc w:val="center"/>
                  </w:pPr>
                  <w:r>
                    <w:t>fhs.pasco.k12.fl.us</w:t>
                  </w:r>
                </w:p>
                <w:p w14:paraId="3882D271" w14:textId="77777777" w:rsidR="00D7783D" w:rsidRDefault="00D7783D" w:rsidP="00D7783D">
                  <w:pPr>
                    <w:spacing w:after="0" w:line="240" w:lineRule="auto"/>
                    <w:jc w:val="center"/>
                  </w:pPr>
                </w:p>
                <w:p w14:paraId="01521370" w14:textId="77777777" w:rsidR="00D7783D" w:rsidRDefault="00D7783D" w:rsidP="00D7783D">
                  <w:pPr>
                    <w:spacing w:after="0" w:line="240" w:lineRule="auto"/>
                    <w:jc w:val="center"/>
                  </w:pPr>
                </w:p>
                <w:p w14:paraId="221C65C8" w14:textId="77777777" w:rsidR="00D7783D" w:rsidRDefault="00D7783D" w:rsidP="00D7783D">
                  <w:pPr>
                    <w:spacing w:after="0" w:line="240" w:lineRule="auto"/>
                    <w:jc w:val="center"/>
                  </w:pPr>
                </w:p>
                <w:p w14:paraId="0279F11B" w14:textId="75B38FAB" w:rsidR="00D7783D" w:rsidRDefault="00D7783D" w:rsidP="00D7783D">
                  <w:pPr>
                    <w:spacing w:after="0" w:line="240" w:lineRule="auto"/>
                  </w:pPr>
                  <w:r>
                    <w:rPr>
                      <w:noProof/>
                    </w:rPr>
                    <w:drawing>
                      <wp:inline distT="0" distB="0" distL="0" distR="0" wp14:anchorId="5BA7918B" wp14:editId="5C0429B3">
                        <wp:extent cx="482600" cy="301390"/>
                        <wp:effectExtent l="0" t="0" r="0" b="3810"/>
                        <wp:docPr id="5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91478" cy="30693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proofErr w:type="spellStart"/>
                  <w:r>
                    <w:t>FivayHS</w:t>
                  </w:r>
                  <w:proofErr w:type="spellEnd"/>
                </w:p>
                <w:p w14:paraId="78C11583" w14:textId="22551CA4" w:rsidR="00D7783D" w:rsidRDefault="00D7783D" w:rsidP="00D7783D">
                  <w:pPr>
                    <w:spacing w:after="0" w:line="240" w:lineRule="auto"/>
                  </w:pPr>
                  <w:r>
                    <w:rPr>
                      <w:noProof/>
                    </w:rPr>
                    <w:drawing>
                      <wp:inline distT="0" distB="0" distL="0" distR="0" wp14:anchorId="07ACFA3C" wp14:editId="65B6D647">
                        <wp:extent cx="273050" cy="273050"/>
                        <wp:effectExtent l="0" t="0" r="0" b="0"/>
                        <wp:docPr id="4" name="Picture 4" descr="Arte vectorial, íconos y gráficos del logotipo de Twitter para descargar grati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Twitter Logo Vector Art, Icons, and Graphics for Free Downloa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3050" cy="273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>@Principal_Fivay</w:t>
                  </w:r>
                </w:p>
              </w:tc>
            </w:tr>
            <w:tr w:rsidR="00007663" w14:paraId="2F8B3182" w14:textId="77777777" w:rsidTr="00213A29">
              <w:trPr>
                <w:trHeight w:hRule="exact" w:val="381"/>
              </w:trPr>
              <w:tc>
                <w:tcPr>
                  <w:tcW w:w="5000" w:type="pct"/>
                </w:tcPr>
                <w:p w14:paraId="54933CAA" w14:textId="77777777" w:rsidR="00007663" w:rsidRDefault="00007663"/>
              </w:tc>
            </w:tr>
            <w:tr w:rsidR="00007663" w14:paraId="64482CDF" w14:textId="77777777" w:rsidTr="00213A29">
              <w:trPr>
                <w:trHeight w:hRule="exact" w:val="3435"/>
              </w:trPr>
              <w:sdt>
                <w:sdtPr>
                  <w:rPr>
                    <w:sz w:val="36"/>
                    <w:szCs w:val="36"/>
                  </w:rPr>
                  <w:alias w:val="Company"/>
                  <w:tag w:val=""/>
                  <w:id w:val="1274751255"/>
                  <w:placeholder>
                    <w:docPart w:val="0F0A8AF4D105462DBA4358BBCD03DE70"/>
                  </w:placeholder>
                  <w:dataBinding w:prefixMappings="xmlns:ns0='http://schemas.openxmlformats.org/officeDocument/2006/extended-properties' " w:xpath="/ns0:Properties[1]/ns0:Company[1]" w:storeItemID="{6668398D-A668-4E3E-A5EB-62B293D839F1}"/>
                  <w:text/>
                </w:sdtPr>
                <w:sdtEndPr/>
                <w:sdtContent>
                  <w:tc>
                    <w:tcPr>
                      <w:tcW w:w="5000" w:type="pct"/>
                      <w:shd w:val="clear" w:color="auto" w:fill="C00000"/>
                    </w:tcPr>
                    <w:p w14:paraId="09F70359" w14:textId="0BEC3C80" w:rsidR="00007663" w:rsidRPr="00D7783D" w:rsidRDefault="00213A29" w:rsidP="00D7783D">
                      <w:pPr>
                        <w:pStyle w:val="Title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2024-2025 Política y Plan de </w:t>
                      </w:r>
                      <w:proofErr w:type="spellStart"/>
                      <w:r>
                        <w:rPr>
                          <w:sz w:val="36"/>
                          <w:szCs w:val="36"/>
                        </w:rPr>
                        <w:t>Participación</w:t>
                      </w:r>
                      <w:proofErr w:type="spellEnd"/>
                      <w:r>
                        <w:rPr>
                          <w:sz w:val="36"/>
                          <w:szCs w:val="36"/>
                        </w:rPr>
                        <w:t xml:space="preserve"> de Padres y </w:t>
                      </w:r>
                      <w:proofErr w:type="spellStart"/>
                      <w:r>
                        <w:rPr>
                          <w:sz w:val="36"/>
                          <w:szCs w:val="36"/>
                        </w:rPr>
                        <w:t>Familias</w:t>
                      </w:r>
                      <w:proofErr w:type="spellEnd"/>
                      <w:r>
                        <w:rPr>
                          <w:sz w:val="36"/>
                          <w:szCs w:val="36"/>
                        </w:rPr>
                        <w:t xml:space="preserve"> para </w:t>
                      </w:r>
                      <w:proofErr w:type="spellStart"/>
                      <w:r>
                        <w:rPr>
                          <w:sz w:val="36"/>
                          <w:szCs w:val="36"/>
                        </w:rPr>
                        <w:t>el</w:t>
                      </w:r>
                      <w:proofErr w:type="spellEnd"/>
                      <w:r>
                        <w:rPr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36"/>
                          <w:szCs w:val="36"/>
                        </w:rPr>
                        <w:t>Éxito</w:t>
                      </w:r>
                      <w:proofErr w:type="spellEnd"/>
                      <w:r>
                        <w:rPr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36"/>
                          <w:szCs w:val="36"/>
                        </w:rPr>
                        <w:t>Compartido</w:t>
                      </w:r>
                      <w:proofErr w:type="spellEnd"/>
                      <w:r>
                        <w:rPr>
                          <w:sz w:val="36"/>
                          <w:szCs w:val="36"/>
                        </w:rPr>
                        <w:t xml:space="preserve"> de los </w:t>
                      </w:r>
                      <w:proofErr w:type="spellStart"/>
                      <w:r>
                        <w:rPr>
                          <w:sz w:val="36"/>
                          <w:szCs w:val="36"/>
                        </w:rPr>
                        <w:t>Estudiantes</w:t>
                      </w:r>
                      <w:proofErr w:type="spellEnd"/>
                    </w:p>
                  </w:tc>
                </w:sdtContent>
              </w:sdt>
            </w:tr>
          </w:tbl>
          <w:p w14:paraId="76D30849" w14:textId="77777777" w:rsidR="00007663" w:rsidRDefault="00007663"/>
        </w:tc>
      </w:tr>
    </w:tbl>
    <w:p w14:paraId="103C6C95" w14:textId="77777777" w:rsidR="00007663" w:rsidRDefault="00007663">
      <w:pPr>
        <w:pStyle w:val="NoSpacing"/>
      </w:pPr>
    </w:p>
    <w:tbl>
      <w:tblPr>
        <w:tblStyle w:val="TableLayout"/>
        <w:tblW w:w="0" w:type="auto"/>
        <w:jc w:val="center"/>
        <w:tblLayout w:type="fixed"/>
        <w:tblLook w:val="04A0" w:firstRow="1" w:lastRow="0" w:firstColumn="1" w:lastColumn="0" w:noHBand="0" w:noVBand="1"/>
        <w:tblDescription w:val="Tabla de diseño del folleto página 2"/>
      </w:tblPr>
      <w:tblGrid>
        <w:gridCol w:w="3840"/>
        <w:gridCol w:w="713"/>
        <w:gridCol w:w="713"/>
        <w:gridCol w:w="3843"/>
        <w:gridCol w:w="720"/>
        <w:gridCol w:w="720"/>
        <w:gridCol w:w="3851"/>
      </w:tblGrid>
      <w:tr w:rsidR="00007663" w14:paraId="106BE0D2" w14:textId="77777777">
        <w:trPr>
          <w:trHeight w:hRule="exact" w:val="10800"/>
          <w:jc w:val="center"/>
        </w:trPr>
        <w:tc>
          <w:tcPr>
            <w:tcW w:w="3840" w:type="dxa"/>
          </w:tcPr>
          <w:p w14:paraId="791E4553" w14:textId="08BD2661" w:rsidR="00007663" w:rsidRDefault="00007663">
            <w:pPr>
              <w:spacing w:after="320"/>
            </w:pPr>
          </w:p>
          <w:p w14:paraId="47782762" w14:textId="77777777" w:rsidR="00007663" w:rsidRDefault="009F3C34" w:rsidP="00D901FB">
            <w:pPr>
              <w:pStyle w:val="Heading1"/>
              <w:jc w:val="center"/>
              <w:rPr>
                <w:color w:val="C00000"/>
              </w:rPr>
            </w:pPr>
            <w:r>
              <w:rPr>
                <w:color w:val="C00000"/>
              </w:rPr>
              <w:t>Pactos para padres de la escuela</w:t>
            </w:r>
          </w:p>
          <w:p w14:paraId="33E72025" w14:textId="77777777" w:rsidR="009F3C34" w:rsidRDefault="009F3C34" w:rsidP="009F3C34">
            <w:pPr>
              <w:rPr>
                <w:color w:val="002060"/>
              </w:rPr>
            </w:pPr>
          </w:p>
          <w:p w14:paraId="3F895C0A" w14:textId="77777777" w:rsidR="009F3C34" w:rsidRDefault="009F3C34" w:rsidP="009F3C34">
            <w:pPr>
              <w:rPr>
                <w:color w:val="002060"/>
                <w:sz w:val="24"/>
                <w:szCs w:val="24"/>
              </w:rPr>
            </w:pPr>
            <w:r w:rsidRPr="000B7A44">
              <w:rPr>
                <w:color w:val="002060"/>
                <w:sz w:val="24"/>
                <w:szCs w:val="24"/>
              </w:rPr>
              <w:t xml:space="preserve">Como parte de este plan, Fivay High School y nuestras familias desarrollarán un pacto para padres escolares.  Este es un acuerdo que los padres, maestros y estudiantes desarrollarán que explica cómo todos los Falcons trabajarán juntos para garantizar que todos los estudiantes estén listos para la vida, la universidad y la carrera.  Estos pactos se actualizarán anualmente en función de los comentarios de los padres, estudiantes y maestros durante la reunión de comentarios familiares del Título 1.  </w:t>
            </w:r>
          </w:p>
          <w:p w14:paraId="7D1789BE" w14:textId="77777777" w:rsidR="00D32A5F" w:rsidRDefault="00D32A5F" w:rsidP="009F3C34">
            <w:pPr>
              <w:rPr>
                <w:color w:val="002060"/>
                <w:sz w:val="24"/>
                <w:szCs w:val="24"/>
              </w:rPr>
            </w:pPr>
          </w:p>
          <w:p w14:paraId="2542BE0C" w14:textId="77777777" w:rsidR="00D32A5F" w:rsidRPr="00821532" w:rsidRDefault="00D32A5F" w:rsidP="00D32A5F">
            <w:pPr>
              <w:jc w:val="center"/>
              <w:rPr>
                <w:color w:val="C00000"/>
                <w:sz w:val="32"/>
                <w:szCs w:val="32"/>
              </w:rPr>
            </w:pPr>
            <w:r w:rsidRPr="00821532">
              <w:rPr>
                <w:color w:val="C00000"/>
                <w:sz w:val="32"/>
                <w:szCs w:val="32"/>
              </w:rPr>
              <w:t>Coordinadora de Participación de los Padres</w:t>
            </w:r>
          </w:p>
          <w:p w14:paraId="6DB9086D" w14:textId="77777777" w:rsidR="00D32A5F" w:rsidRDefault="00D32A5F" w:rsidP="00D32A5F">
            <w:pPr>
              <w:pStyle w:val="ListBullet"/>
              <w:numPr>
                <w:ilvl w:val="0"/>
                <w:numId w:val="0"/>
              </w:numPr>
              <w:spacing w:after="0" w:line="240" w:lineRule="auto"/>
              <w:ind w:left="288"/>
              <w:rPr>
                <w:color w:val="002060"/>
                <w:sz w:val="24"/>
                <w:szCs w:val="24"/>
              </w:rPr>
            </w:pPr>
            <w:r w:rsidRPr="000B7A44">
              <w:rPr>
                <w:color w:val="002060"/>
                <w:sz w:val="24"/>
                <w:szCs w:val="24"/>
              </w:rPr>
              <w:t>Póngase en contacto con Susan Libby, coordinadora de participación de los padres, si está interesada en trabajar con la escuela.</w:t>
            </w:r>
          </w:p>
          <w:p w14:paraId="644CE40E" w14:textId="77777777" w:rsidR="00D32A5F" w:rsidRDefault="005A2C86" w:rsidP="00D32A5F">
            <w:pPr>
              <w:pStyle w:val="ListBullet"/>
              <w:numPr>
                <w:ilvl w:val="0"/>
                <w:numId w:val="0"/>
              </w:numPr>
              <w:spacing w:after="0" w:line="240" w:lineRule="auto"/>
              <w:ind w:left="288"/>
              <w:rPr>
                <w:color w:val="002060"/>
                <w:sz w:val="24"/>
                <w:szCs w:val="24"/>
              </w:rPr>
            </w:pPr>
            <w:hyperlink r:id="rId11" w:history="1">
              <w:r w:rsidR="00821532" w:rsidRPr="009E60CE">
                <w:rPr>
                  <w:rStyle w:val="Hyperlink"/>
                  <w:sz w:val="24"/>
                  <w:szCs w:val="24"/>
                </w:rPr>
                <w:t>slibby@pasco.k12.fl.us</w:t>
              </w:r>
            </w:hyperlink>
          </w:p>
          <w:p w14:paraId="4ACCA648" w14:textId="77777777" w:rsidR="00821532" w:rsidRDefault="00821532" w:rsidP="00D32A5F">
            <w:pPr>
              <w:pStyle w:val="ListBullet"/>
              <w:numPr>
                <w:ilvl w:val="0"/>
                <w:numId w:val="0"/>
              </w:numPr>
              <w:spacing w:after="0" w:line="240" w:lineRule="auto"/>
              <w:ind w:left="288"/>
              <w:rPr>
                <w:color w:val="002060"/>
                <w:sz w:val="24"/>
                <w:szCs w:val="24"/>
              </w:rPr>
            </w:pPr>
          </w:p>
          <w:p w14:paraId="7ED6A09D" w14:textId="656A4E40" w:rsidR="00821532" w:rsidRPr="00D32A5F" w:rsidRDefault="00821532" w:rsidP="00D32A5F">
            <w:pPr>
              <w:pStyle w:val="ListBullet"/>
              <w:numPr>
                <w:ilvl w:val="0"/>
                <w:numId w:val="0"/>
              </w:numPr>
              <w:spacing w:after="0" w:line="240" w:lineRule="auto"/>
              <w:ind w:left="288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(727) 246-4000</w:t>
            </w:r>
          </w:p>
        </w:tc>
        <w:tc>
          <w:tcPr>
            <w:tcW w:w="713" w:type="dxa"/>
          </w:tcPr>
          <w:p w14:paraId="0ADCB28E" w14:textId="186F6582" w:rsidR="00007663" w:rsidRDefault="00007663"/>
        </w:tc>
        <w:tc>
          <w:tcPr>
            <w:tcW w:w="713" w:type="dxa"/>
          </w:tcPr>
          <w:p w14:paraId="4FBAAD74" w14:textId="2B0D7CAD" w:rsidR="00007663" w:rsidRDefault="00007663"/>
        </w:tc>
        <w:tc>
          <w:tcPr>
            <w:tcW w:w="3843" w:type="dxa"/>
          </w:tcPr>
          <w:p w14:paraId="70FB4A30" w14:textId="5A0D47E0" w:rsidR="00007663" w:rsidRPr="000B7A44" w:rsidRDefault="000B7A44">
            <w:pPr>
              <w:rPr>
                <w:color w:val="002060"/>
                <w:sz w:val="24"/>
                <w:szCs w:val="24"/>
              </w:rPr>
            </w:pPr>
            <w:r w:rsidRPr="000B7A44">
              <w:rPr>
                <w:color w:val="002060"/>
                <w:sz w:val="24"/>
                <w:szCs w:val="24"/>
              </w:rPr>
              <w:t>Fivay High School se compromete a garantizar que todos los FALCONS estén listos para la vida, la universidad y la carrera.</w:t>
            </w:r>
          </w:p>
          <w:p w14:paraId="7DBFBA4C" w14:textId="77777777" w:rsidR="00160C9B" w:rsidRDefault="001A20D6" w:rsidP="00160C9B">
            <w:pPr>
              <w:pStyle w:val="Quote"/>
              <w:jc w:val="center"/>
              <w:rPr>
                <w:color w:val="C00000"/>
                <w:sz w:val="72"/>
                <w:szCs w:val="72"/>
              </w:rPr>
            </w:pPr>
            <w:r>
              <w:rPr>
                <w:color w:val="C00000"/>
                <w:sz w:val="72"/>
                <w:szCs w:val="72"/>
              </w:rPr>
              <w:t xml:space="preserve">FHS </w:t>
            </w:r>
          </w:p>
          <w:p w14:paraId="3E93E150" w14:textId="7BDA38BE" w:rsidR="00160C9B" w:rsidRPr="00160C9B" w:rsidRDefault="00160C9B" w:rsidP="00160C9B">
            <w:pPr>
              <w:pStyle w:val="Quote"/>
              <w:jc w:val="center"/>
              <w:rPr>
                <w:color w:val="C00000"/>
                <w:sz w:val="72"/>
                <w:szCs w:val="72"/>
              </w:rPr>
            </w:pPr>
            <w:r>
              <w:rPr>
                <w:color w:val="C00000"/>
                <w:sz w:val="72"/>
                <w:szCs w:val="72"/>
              </w:rPr>
              <w:t>VUELA HACIA LA EXCELENCIA</w:t>
            </w:r>
          </w:p>
          <w:p w14:paraId="386CA514" w14:textId="77777777" w:rsidR="001A20D6" w:rsidRPr="001A20D6" w:rsidRDefault="001A20D6" w:rsidP="001A20D6"/>
          <w:p w14:paraId="5A51B8FF" w14:textId="2D4F0255" w:rsidR="00007663" w:rsidRDefault="00D32A5F">
            <w:r>
              <w:rPr>
                <w:noProof/>
              </w:rPr>
              <w:drawing>
                <wp:inline distT="0" distB="0" distL="0" distR="0" wp14:anchorId="18641BC7" wp14:editId="013A1BF4">
                  <wp:extent cx="2440305" cy="149479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0305" cy="1494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</w:tcPr>
          <w:p w14:paraId="0C32ED20" w14:textId="77777777" w:rsidR="00007663" w:rsidRDefault="00007663"/>
        </w:tc>
        <w:tc>
          <w:tcPr>
            <w:tcW w:w="720" w:type="dxa"/>
          </w:tcPr>
          <w:p w14:paraId="18BF99FA" w14:textId="77777777" w:rsidR="00007663" w:rsidRPr="00777821" w:rsidRDefault="00007663" w:rsidP="00777821">
            <w:pPr>
              <w:rPr>
                <w:sz w:val="16"/>
                <w:szCs w:val="16"/>
              </w:rPr>
            </w:pPr>
          </w:p>
        </w:tc>
        <w:tc>
          <w:tcPr>
            <w:tcW w:w="3851" w:type="dxa"/>
          </w:tcPr>
          <w:p w14:paraId="512E3540" w14:textId="0BC64E07" w:rsidR="00A30D42" w:rsidRPr="00697FF4" w:rsidRDefault="00777821" w:rsidP="00697FF4">
            <w:pPr>
              <w:spacing w:after="20" w:line="240" w:lineRule="auto"/>
              <w:jc w:val="center"/>
              <w:rPr>
                <w:b/>
                <w:color w:val="C00000"/>
                <w:sz w:val="28"/>
                <w:szCs w:val="28"/>
              </w:rPr>
            </w:pPr>
            <w:r w:rsidRPr="00697FF4">
              <w:rPr>
                <w:b/>
                <w:color w:val="C00000"/>
                <w:sz w:val="28"/>
                <w:szCs w:val="28"/>
              </w:rPr>
              <w:t>Garantías de FHS:</w:t>
            </w:r>
          </w:p>
          <w:p w14:paraId="5A599143" w14:textId="26CB6B91" w:rsidR="00777821" w:rsidRPr="00D32A5F" w:rsidRDefault="000B7A44" w:rsidP="00865491">
            <w:pPr>
              <w:pStyle w:val="ListParagraph"/>
              <w:numPr>
                <w:ilvl w:val="0"/>
                <w:numId w:val="7"/>
              </w:numPr>
              <w:spacing w:after="20" w:line="240" w:lineRule="auto"/>
              <w:rPr>
                <w:color w:val="002060"/>
                <w:szCs w:val="18"/>
              </w:rPr>
            </w:pPr>
            <w:r w:rsidRPr="00D32A5F">
              <w:rPr>
                <w:color w:val="002060"/>
                <w:szCs w:val="18"/>
              </w:rPr>
              <w:t xml:space="preserve">Involucrar a una representación adecuada de los padres, o establecer una junta asesora de padres para representar a las familias, en el desarrollo y evaluación del "Plan de Participación de los Padres y la Familia de la Escuela" que describe cómo la escuela </w:t>
            </w:r>
            <w:r w:rsidRPr="00D32A5F">
              <w:rPr>
                <w:color w:val="002060"/>
                <w:szCs w:val="18"/>
              </w:rPr>
              <w:tab/>
              <w:t>llevar a cabo las actividades de participación familiar requeridas.</w:t>
            </w:r>
          </w:p>
          <w:p w14:paraId="77DB84DB" w14:textId="77777777" w:rsidR="00777821" w:rsidRPr="00D32A5F" w:rsidRDefault="000B7A44" w:rsidP="00865491">
            <w:pPr>
              <w:pStyle w:val="ListParagraph"/>
              <w:numPr>
                <w:ilvl w:val="0"/>
                <w:numId w:val="7"/>
              </w:numPr>
              <w:spacing w:after="20" w:line="240" w:lineRule="auto"/>
              <w:rPr>
                <w:b/>
                <w:color w:val="002060"/>
                <w:szCs w:val="18"/>
              </w:rPr>
            </w:pPr>
            <w:r w:rsidRPr="00D32A5F">
              <w:rPr>
                <w:color w:val="002060"/>
                <w:szCs w:val="18"/>
              </w:rPr>
              <w:t xml:space="preserve">Organice una reunión anual para que las familias expliquen el programa de Título I y los derechos de los padres a participar. Ofrezca otras reuniones/talleres en horarios flexibles. </w:t>
            </w:r>
          </w:p>
          <w:p w14:paraId="4BCFECDC" w14:textId="77777777" w:rsidR="00777821" w:rsidRPr="00D32A5F" w:rsidRDefault="000B7A44" w:rsidP="00865491">
            <w:pPr>
              <w:pStyle w:val="ListParagraph"/>
              <w:numPr>
                <w:ilvl w:val="0"/>
                <w:numId w:val="7"/>
              </w:numPr>
              <w:spacing w:after="20" w:line="240" w:lineRule="auto"/>
              <w:rPr>
                <w:b/>
                <w:color w:val="002060"/>
                <w:szCs w:val="18"/>
              </w:rPr>
            </w:pPr>
            <w:r w:rsidRPr="00D32A5F">
              <w:rPr>
                <w:color w:val="002060"/>
                <w:szCs w:val="18"/>
              </w:rPr>
              <w:t>Usar una parte de los fondos del Título I para apoyar la participación de los padres y la familia e involucrar a los padres en la decisión de cómo se utilizarán estos fondos.</w:t>
            </w:r>
          </w:p>
          <w:p w14:paraId="5791CC50" w14:textId="77777777" w:rsidR="00777821" w:rsidRPr="00D32A5F" w:rsidRDefault="000B7A44" w:rsidP="00865491">
            <w:pPr>
              <w:pStyle w:val="ListParagraph"/>
              <w:numPr>
                <w:ilvl w:val="0"/>
                <w:numId w:val="7"/>
              </w:numPr>
              <w:spacing w:after="20" w:line="240" w:lineRule="auto"/>
              <w:rPr>
                <w:b/>
                <w:color w:val="002060"/>
                <w:szCs w:val="18"/>
              </w:rPr>
            </w:pPr>
            <w:r w:rsidRPr="00D32A5F">
              <w:rPr>
                <w:color w:val="002060"/>
                <w:szCs w:val="18"/>
              </w:rPr>
              <w:t>Involucrar a los padres en la planificación, revisión y mejora del programa de Título I.</w:t>
            </w:r>
          </w:p>
          <w:p w14:paraId="3B41D566" w14:textId="77777777" w:rsidR="00777821" w:rsidRPr="00D32A5F" w:rsidRDefault="000B7A44" w:rsidP="00865491">
            <w:pPr>
              <w:pStyle w:val="ListParagraph"/>
              <w:numPr>
                <w:ilvl w:val="0"/>
                <w:numId w:val="7"/>
              </w:numPr>
              <w:spacing w:after="20" w:line="240" w:lineRule="auto"/>
              <w:rPr>
                <w:b/>
                <w:color w:val="002060"/>
                <w:szCs w:val="18"/>
              </w:rPr>
            </w:pPr>
            <w:r w:rsidRPr="00D32A5F">
              <w:rPr>
                <w:color w:val="002060"/>
                <w:szCs w:val="18"/>
              </w:rPr>
              <w:t xml:space="preserve">Desarrolle un pacto entre la escuela y los padres que describa cómo los padres, los estudiantes y el personal de la escuela compartirán la responsabilidad de mejorar el rendimiento de los estudiantes, y describa cómo se comunicarán los padres y los maestros. </w:t>
            </w:r>
          </w:p>
          <w:p w14:paraId="572781DC" w14:textId="6C3D7389" w:rsidR="00777821" w:rsidRPr="00D32A5F" w:rsidRDefault="000B7A44" w:rsidP="00865491">
            <w:pPr>
              <w:pStyle w:val="ListParagraph"/>
              <w:numPr>
                <w:ilvl w:val="0"/>
                <w:numId w:val="7"/>
              </w:numPr>
              <w:spacing w:after="20" w:line="240" w:lineRule="auto"/>
              <w:rPr>
                <w:b/>
                <w:color w:val="002060"/>
                <w:szCs w:val="18"/>
              </w:rPr>
            </w:pPr>
            <w:r w:rsidRPr="00D32A5F">
              <w:rPr>
                <w:color w:val="002060"/>
                <w:szCs w:val="18"/>
              </w:rPr>
              <w:t>Ofrecer ayuda a los padres para que entiendan el sistema educativo y los estándares estatales, y cómo apoyar el logro de sus hijos.</w:t>
            </w:r>
          </w:p>
          <w:p w14:paraId="41ECED2A" w14:textId="705F2B42" w:rsidR="00777821" w:rsidRPr="00D32A5F" w:rsidRDefault="000B7A44" w:rsidP="00865491">
            <w:pPr>
              <w:pStyle w:val="ListParagraph"/>
              <w:numPr>
                <w:ilvl w:val="0"/>
                <w:numId w:val="7"/>
              </w:numPr>
              <w:spacing w:after="20" w:line="240" w:lineRule="auto"/>
              <w:rPr>
                <w:b/>
                <w:color w:val="002060"/>
                <w:szCs w:val="18"/>
              </w:rPr>
            </w:pPr>
            <w:r w:rsidRPr="00D32A5F">
              <w:rPr>
                <w:color w:val="002060"/>
                <w:szCs w:val="18"/>
              </w:rPr>
              <w:t>Proporcione materiales y capacitación para ayudar a los padres a apoyar el aprendizaje de sus hijos en casa. Eduque a los maestros y otro personal escolar, incluidos los líderes escolares, sobre cómo involucrar a las familias de manera efectiva.</w:t>
            </w:r>
          </w:p>
          <w:p w14:paraId="6DEEA9AA" w14:textId="77777777" w:rsidR="00777821" w:rsidRPr="00D32A5F" w:rsidRDefault="000B7A44" w:rsidP="00865491">
            <w:pPr>
              <w:pStyle w:val="ListParagraph"/>
              <w:numPr>
                <w:ilvl w:val="0"/>
                <w:numId w:val="7"/>
              </w:numPr>
              <w:spacing w:after="20" w:line="240" w:lineRule="auto"/>
              <w:rPr>
                <w:b/>
                <w:color w:val="002060"/>
                <w:szCs w:val="18"/>
              </w:rPr>
            </w:pPr>
            <w:r w:rsidRPr="00D32A5F">
              <w:rPr>
                <w:color w:val="002060"/>
                <w:szCs w:val="18"/>
              </w:rPr>
              <w:t>Coordine con otros programas federales y estatales, incluidos los programas preescolares.</w:t>
            </w:r>
          </w:p>
          <w:p w14:paraId="17C86760" w14:textId="51DED86F" w:rsidR="000B7A44" w:rsidRPr="00D32A5F" w:rsidRDefault="000B7A44" w:rsidP="00865491">
            <w:pPr>
              <w:pStyle w:val="ListParagraph"/>
              <w:numPr>
                <w:ilvl w:val="0"/>
                <w:numId w:val="7"/>
              </w:numPr>
              <w:spacing w:after="20" w:line="240" w:lineRule="auto"/>
              <w:rPr>
                <w:b/>
                <w:color w:val="002060"/>
                <w:szCs w:val="18"/>
              </w:rPr>
            </w:pPr>
            <w:r w:rsidRPr="00D32A5F">
              <w:rPr>
                <w:color w:val="002060"/>
                <w:szCs w:val="18"/>
              </w:rPr>
              <w:t>Proporcionar información en un formato y idioma que los padres puedan entender y ofrecer información en otros idiomas según sea posible.</w:t>
            </w:r>
          </w:p>
          <w:p w14:paraId="79D4828D" w14:textId="4BE06413" w:rsidR="000B7A44" w:rsidRPr="00777821" w:rsidRDefault="000B7A44" w:rsidP="00777821">
            <w:pPr>
              <w:pStyle w:val="Caption"/>
              <w:rPr>
                <w:sz w:val="16"/>
                <w:szCs w:val="16"/>
              </w:rPr>
            </w:pPr>
          </w:p>
          <w:p w14:paraId="72ED3089" w14:textId="44B7421A" w:rsidR="00007663" w:rsidRPr="00777821" w:rsidRDefault="00007663" w:rsidP="00777821">
            <w:pPr>
              <w:rPr>
                <w:sz w:val="16"/>
                <w:szCs w:val="16"/>
              </w:rPr>
            </w:pPr>
          </w:p>
        </w:tc>
      </w:tr>
    </w:tbl>
    <w:p w14:paraId="159CA53E" w14:textId="6991F98F" w:rsidR="00007663" w:rsidRDefault="00007663">
      <w:pPr>
        <w:pStyle w:val="NoSpacing"/>
      </w:pPr>
    </w:p>
    <w:sectPr w:rsidR="00007663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FA1242E4"/>
    <w:lvl w:ilvl="0">
      <w:start w:val="1"/>
      <w:numFmt w:val="bullet"/>
      <w:pStyle w:val="List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352F25" w:themeColor="text2"/>
        <w:sz w:val="16"/>
      </w:rPr>
    </w:lvl>
  </w:abstractNum>
  <w:abstractNum w:abstractNumId="1" w15:restartNumberingAfterBreak="0">
    <w:nsid w:val="7451134E"/>
    <w:multiLevelType w:val="hybridMultilevel"/>
    <w:tmpl w:val="806A0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64043">
    <w:abstractNumId w:val="0"/>
  </w:num>
  <w:num w:numId="2" w16cid:durableId="822699329">
    <w:abstractNumId w:val="0"/>
  </w:num>
  <w:num w:numId="3" w16cid:durableId="1600915039">
    <w:abstractNumId w:val="0"/>
    <w:lvlOverride w:ilvl="0">
      <w:startOverride w:val="1"/>
    </w:lvlOverride>
  </w:num>
  <w:num w:numId="4" w16cid:durableId="2009206125">
    <w:abstractNumId w:val="0"/>
    <w:lvlOverride w:ilvl="0">
      <w:startOverride w:val="1"/>
    </w:lvlOverride>
  </w:num>
  <w:num w:numId="5" w16cid:durableId="1582979675">
    <w:abstractNumId w:val="0"/>
    <w:lvlOverride w:ilvl="0">
      <w:startOverride w:val="1"/>
    </w:lvlOverride>
  </w:num>
  <w:num w:numId="6" w16cid:durableId="526407361">
    <w:abstractNumId w:val="0"/>
  </w:num>
  <w:num w:numId="7" w16cid:durableId="10702251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83D"/>
    <w:rsid w:val="00007663"/>
    <w:rsid w:val="000B7A44"/>
    <w:rsid w:val="000D39BE"/>
    <w:rsid w:val="00156440"/>
    <w:rsid w:val="00160C9B"/>
    <w:rsid w:val="001A20D6"/>
    <w:rsid w:val="001C4C8E"/>
    <w:rsid w:val="00212012"/>
    <w:rsid w:val="00213A29"/>
    <w:rsid w:val="003A4187"/>
    <w:rsid w:val="00545DFD"/>
    <w:rsid w:val="00596487"/>
    <w:rsid w:val="005A2C86"/>
    <w:rsid w:val="00603218"/>
    <w:rsid w:val="00686E75"/>
    <w:rsid w:val="00697FF4"/>
    <w:rsid w:val="006A5033"/>
    <w:rsid w:val="00777329"/>
    <w:rsid w:val="00777821"/>
    <w:rsid w:val="00821532"/>
    <w:rsid w:val="00865491"/>
    <w:rsid w:val="009F3C34"/>
    <w:rsid w:val="00A30D42"/>
    <w:rsid w:val="00A61296"/>
    <w:rsid w:val="00B1693C"/>
    <w:rsid w:val="00B36C40"/>
    <w:rsid w:val="00C014A6"/>
    <w:rsid w:val="00CA54A5"/>
    <w:rsid w:val="00CF08BD"/>
    <w:rsid w:val="00D32A5F"/>
    <w:rsid w:val="00D7783D"/>
    <w:rsid w:val="00D901FB"/>
    <w:rsid w:val="00E0043C"/>
    <w:rsid w:val="00E23C6E"/>
    <w:rsid w:val="00E408FB"/>
    <w:rsid w:val="00E4782E"/>
    <w:rsid w:val="00FD6D5E"/>
    <w:rsid w:val="01E77B6C"/>
    <w:rsid w:val="096F4727"/>
    <w:rsid w:val="2D0092DB"/>
    <w:rsid w:val="3E4D448F"/>
    <w:rsid w:val="44962F9C"/>
    <w:rsid w:val="55CD238E"/>
    <w:rsid w:val="6B0AF9DB"/>
    <w:rsid w:val="773BE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42D4E6"/>
  <w15:chartTrackingRefBased/>
  <w15:docId w15:val="{7F98456F-3C04-429F-B8B6-02995AB55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4D4436" w:themeColor="text2" w:themeTint="E6"/>
        <w:sz w:val="18"/>
        <w:lang w:val="en-US" w:eastAsia="ja-JP" w:bidi="ar-SA"/>
      </w:rPr>
    </w:rPrDefault>
    <w:pPrDefault>
      <w:pPr>
        <w:spacing w:after="18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2" w:unhideWhenUsed="1" w:qFormat="1"/>
    <w:lsdException w:name="index heading" w:semiHidden="1" w:unhideWhenUsed="1"/>
    <w:lsdException w:name="caption" w:semiHidden="1" w:uiPriority="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200" w:after="0" w:line="240" w:lineRule="auto"/>
      <w:outlineLvl w:val="0"/>
    </w:pPr>
    <w:rPr>
      <w:rFonts w:asciiTheme="majorHAnsi" w:eastAsiaTheme="majorEastAsia" w:hAnsiTheme="majorHAnsi" w:cstheme="majorBidi"/>
      <w:b/>
      <w:bCs/>
      <w:color w:val="C45238" w:themeColor="accent1"/>
      <w:sz w:val="32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pPr>
      <w:keepNext/>
      <w:keepLines/>
      <w:spacing w:before="360" w:after="120" w:line="240" w:lineRule="auto"/>
      <w:outlineLvl w:val="1"/>
    </w:pPr>
    <w:rPr>
      <w:rFonts w:asciiTheme="majorHAnsi" w:eastAsiaTheme="majorEastAsia" w:hAnsiTheme="majorHAnsi" w:cstheme="majorBidi"/>
      <w:b/>
      <w:bCs/>
      <w:color w:val="352F25" w:themeColor="text2"/>
      <w:sz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0" w:after="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ayout">
    <w:name w:val="Table Layout"/>
    <w:basedOn w:val="TableNormal"/>
    <w:uiPriority w:val="99"/>
    <w:tblPr>
      <w:tblCellMar>
        <w:left w:w="0" w:type="dxa"/>
        <w:right w:w="0" w:type="dxa"/>
      </w:tblCellMar>
    </w:tblPr>
  </w:style>
  <w:style w:type="paragraph" w:styleId="Caption">
    <w:name w:val="caption"/>
    <w:basedOn w:val="Normal"/>
    <w:next w:val="Normal"/>
    <w:uiPriority w:val="2"/>
    <w:unhideWhenUsed/>
    <w:qFormat/>
    <w:pPr>
      <w:spacing w:after="340" w:line="240" w:lineRule="auto"/>
    </w:pPr>
    <w:rPr>
      <w:i/>
      <w:iCs/>
      <w:sz w:val="14"/>
    </w:rPr>
  </w:style>
  <w:style w:type="character" w:customStyle="1" w:styleId="Heading2Char">
    <w:name w:val="Heading 2 Char"/>
    <w:basedOn w:val="DefaultParagraphFont"/>
    <w:link w:val="Heading2"/>
    <w:uiPriority w:val="1"/>
    <w:rPr>
      <w:rFonts w:asciiTheme="majorHAnsi" w:eastAsiaTheme="majorEastAsia" w:hAnsiTheme="majorHAnsi" w:cstheme="majorBidi"/>
      <w:b/>
      <w:bCs/>
      <w:color w:val="352F25" w:themeColor="text2"/>
      <w:sz w:val="22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ListBullet">
    <w:name w:val="List Bullet"/>
    <w:basedOn w:val="Normal"/>
    <w:uiPriority w:val="1"/>
    <w:unhideWhenUsed/>
    <w:qFormat/>
    <w:pPr>
      <w:numPr>
        <w:numId w:val="2"/>
      </w:numPr>
    </w:pPr>
  </w:style>
  <w:style w:type="character" w:customStyle="1" w:styleId="Heading1Char">
    <w:name w:val="Heading 1 Char"/>
    <w:basedOn w:val="DefaultParagraphFont"/>
    <w:link w:val="Heading1"/>
    <w:uiPriority w:val="1"/>
    <w:rPr>
      <w:rFonts w:asciiTheme="majorHAnsi" w:eastAsiaTheme="majorEastAsia" w:hAnsiTheme="majorHAnsi" w:cstheme="majorBidi"/>
      <w:b/>
      <w:bCs/>
      <w:color w:val="C45238" w:themeColor="accent1"/>
      <w:sz w:val="32"/>
    </w:rPr>
  </w:style>
  <w:style w:type="paragraph" w:customStyle="1" w:styleId="Company">
    <w:name w:val="Company"/>
    <w:basedOn w:val="Normal"/>
    <w:uiPriority w:val="2"/>
    <w:qFormat/>
    <w:pPr>
      <w:spacing w:after="0" w:line="240" w:lineRule="auto"/>
    </w:pPr>
    <w:rPr>
      <w:rFonts w:asciiTheme="majorHAnsi" w:eastAsiaTheme="majorEastAsia" w:hAnsiTheme="majorHAnsi" w:cstheme="majorBidi"/>
      <w:b/>
      <w:bCs/>
      <w:color w:val="C45238" w:themeColor="accent1"/>
    </w:rPr>
  </w:style>
  <w:style w:type="paragraph" w:styleId="Footer">
    <w:name w:val="footer"/>
    <w:basedOn w:val="Normal"/>
    <w:link w:val="FooterChar"/>
    <w:uiPriority w:val="2"/>
    <w:unhideWhenUsed/>
    <w:qFormat/>
    <w:pPr>
      <w:tabs>
        <w:tab w:val="center" w:pos="4680"/>
        <w:tab w:val="right" w:pos="9360"/>
      </w:tabs>
      <w:spacing w:after="0" w:line="276" w:lineRule="auto"/>
    </w:pPr>
    <w:rPr>
      <w:sz w:val="17"/>
    </w:rPr>
  </w:style>
  <w:style w:type="character" w:customStyle="1" w:styleId="FooterChar">
    <w:name w:val="Footer Char"/>
    <w:basedOn w:val="DefaultParagraphFont"/>
    <w:link w:val="Footer"/>
    <w:uiPriority w:val="2"/>
    <w:rPr>
      <w:rFonts w:asciiTheme="minorHAnsi" w:eastAsiaTheme="minorEastAsia" w:hAnsiTheme="minorHAnsi" w:cstheme="minorBidi"/>
      <w:sz w:val="17"/>
    </w:rPr>
  </w:style>
  <w:style w:type="paragraph" w:styleId="Title">
    <w:name w:val="Title"/>
    <w:basedOn w:val="Normal"/>
    <w:next w:val="Normal"/>
    <w:link w:val="TitleChar"/>
    <w:uiPriority w:val="1"/>
    <w:qFormat/>
    <w:pPr>
      <w:spacing w:before="320" w:after="0" w:line="240" w:lineRule="auto"/>
      <w:ind w:left="288" w:right="288"/>
      <w:contextualSpacing/>
    </w:pPr>
    <w:rPr>
      <w:rFonts w:asciiTheme="majorHAnsi" w:eastAsiaTheme="majorEastAsia" w:hAnsiTheme="majorHAnsi" w:cstheme="majorBidi"/>
      <w:color w:val="FFFFFF" w:themeColor="background1"/>
      <w:kern w:val="28"/>
      <w:sz w:val="60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olor w:val="FFFFFF" w:themeColor="background1"/>
      <w:kern w:val="28"/>
      <w:sz w:val="60"/>
    </w:rPr>
  </w:style>
  <w:style w:type="paragraph" w:styleId="Subtitle">
    <w:name w:val="Subtitle"/>
    <w:basedOn w:val="Normal"/>
    <w:next w:val="Normal"/>
    <w:link w:val="SubtitleChar"/>
    <w:uiPriority w:val="1"/>
    <w:qFormat/>
    <w:pPr>
      <w:numPr>
        <w:ilvl w:val="1"/>
      </w:numPr>
      <w:spacing w:after="360" w:line="264" w:lineRule="auto"/>
      <w:ind w:left="288" w:right="288"/>
    </w:pPr>
    <w:rPr>
      <w:i/>
      <w:iCs/>
      <w:color w:val="FFFFFF" w:themeColor="background1"/>
      <w:sz w:val="24"/>
    </w:rPr>
  </w:style>
  <w:style w:type="character" w:customStyle="1" w:styleId="SubtitleChar">
    <w:name w:val="Subtitle Char"/>
    <w:basedOn w:val="DefaultParagraphFont"/>
    <w:link w:val="Subtitle"/>
    <w:uiPriority w:val="1"/>
    <w:rPr>
      <w:i/>
      <w:iCs/>
      <w:color w:val="FFFFFF" w:themeColor="background1"/>
      <w:sz w:val="24"/>
    </w:rPr>
  </w:style>
  <w:style w:type="paragraph" w:styleId="NoSpacing">
    <w:name w:val="No Spacing"/>
    <w:uiPriority w:val="99"/>
    <w:qFormat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1"/>
    <w:qFormat/>
    <w:pPr>
      <w:pBdr>
        <w:top w:val="single" w:sz="4" w:space="14" w:color="C45238" w:themeColor="accent1"/>
        <w:bottom w:val="single" w:sz="4" w:space="14" w:color="C45238" w:themeColor="accent1"/>
      </w:pBdr>
      <w:spacing w:before="480" w:after="480" w:line="312" w:lineRule="auto"/>
    </w:pPr>
    <w:rPr>
      <w:rFonts w:asciiTheme="majorHAnsi" w:eastAsiaTheme="majorEastAsia" w:hAnsiTheme="majorHAnsi" w:cstheme="majorBidi"/>
      <w:i/>
      <w:iCs/>
      <w:color w:val="C45238" w:themeColor="accent1"/>
      <w:sz w:val="34"/>
    </w:rPr>
  </w:style>
  <w:style w:type="character" w:customStyle="1" w:styleId="QuoteChar">
    <w:name w:val="Quote Char"/>
    <w:basedOn w:val="DefaultParagraphFont"/>
    <w:link w:val="Quote"/>
    <w:uiPriority w:val="1"/>
    <w:rPr>
      <w:rFonts w:asciiTheme="majorHAnsi" w:eastAsiaTheme="majorEastAsia" w:hAnsiTheme="majorHAnsi" w:cstheme="majorBidi"/>
      <w:i/>
      <w:iCs/>
      <w:color w:val="C45238" w:themeColor="accent1"/>
      <w:sz w:val="34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b/>
      <w:bCs/>
    </w:rPr>
  </w:style>
  <w:style w:type="table" w:styleId="PlainTable4">
    <w:name w:val="Plain Table 4"/>
    <w:basedOn w:val="TableNormal"/>
    <w:uiPriority w:val="44"/>
    <w:rsid w:val="00E408F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DefaultParagraphFont"/>
    <w:uiPriority w:val="99"/>
    <w:unhideWhenUsed/>
    <w:rsid w:val="000B7A44"/>
    <w:rPr>
      <w:color w:val="4D443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7A4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unhideWhenUsed/>
    <w:qFormat/>
    <w:rsid w:val="008654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4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libby@pasco.k12.fl.us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hermans\AppData\Roaming\Microsoft\Templates\Business%20Brochur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F0A8AF4D105462DBA4358BBCD03DE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E5C570-DED5-4B29-B0C4-E3BDE037D7DF}"/>
      </w:docPartPr>
      <w:docPartBody>
        <w:p w:rsidR="00571FD3" w:rsidRDefault="00571FD3">
          <w:pPr>
            <w:pStyle w:val="0F0A8AF4D105462DBA4358BBCD03DE70"/>
          </w:pPr>
          <w:r>
            <w:t>[Company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80F"/>
    <w:rsid w:val="001F60A6"/>
    <w:rsid w:val="003A4187"/>
    <w:rsid w:val="003F380F"/>
    <w:rsid w:val="004C0AD5"/>
    <w:rsid w:val="00545DFD"/>
    <w:rsid w:val="00571FD3"/>
    <w:rsid w:val="006A5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F0A8AF4D105462DBA4358BBCD03DE70">
    <w:name w:val="0F0A8AF4D105462DBA4358BBCD03DE70"/>
  </w:style>
  <w:style w:type="character" w:styleId="PlaceholderText">
    <w:name w:val="Placeholder Text"/>
    <w:basedOn w:val="DefaultParagraphFont"/>
    <w:uiPriority w:val="99"/>
    <w:semiHidden/>
    <w:rsid w:val="004C0AD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Small Business Set">
  <a:themeElements>
    <a:clrScheme name="Small Business 2">
      <a:dk1>
        <a:sysClr val="windowText" lastClr="000000"/>
      </a:dk1>
      <a:lt1>
        <a:sysClr val="window" lastClr="FFFFFF"/>
      </a:lt1>
      <a:dk2>
        <a:srgbClr val="352F25"/>
      </a:dk2>
      <a:lt2>
        <a:srgbClr val="EDECEB"/>
      </a:lt2>
      <a:accent1>
        <a:srgbClr val="C45238"/>
      </a:accent1>
      <a:accent2>
        <a:srgbClr val="2A6188"/>
      </a:accent2>
      <a:accent3>
        <a:srgbClr val="E7A623"/>
      </a:accent3>
      <a:accent4>
        <a:srgbClr val="5B883F"/>
      </a:accent4>
      <a:accent5>
        <a:srgbClr val="653D5D"/>
      </a:accent5>
      <a:accent6>
        <a:srgbClr val="D76F23"/>
      </a:accent6>
      <a:hlink>
        <a:srgbClr val="4D4436"/>
      </a:hlink>
      <a:folHlink>
        <a:srgbClr val="933D29"/>
      </a:folHlink>
    </a:clrScheme>
    <a:fontScheme name="Small Business 2">
      <a:majorFont>
        <a:latin typeface="Book Antiqua"/>
        <a:ea typeface=""/>
        <a:cs typeface=""/>
      </a:majorFont>
      <a:minorFont>
        <a:latin typeface="Book Antiqu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57000"/>
                <a:satMod val="101000"/>
              </a:schemeClr>
            </a:gs>
            <a:gs pos="50000">
              <a:schemeClr val="phClr">
                <a:lumMod val="137000"/>
                <a:satMod val="103000"/>
              </a:schemeClr>
            </a:gs>
            <a:gs pos="100000">
              <a:schemeClr val="phClr">
                <a:lumMod val="115000"/>
                <a:satMod val="109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18000"/>
              </a:schemeClr>
            </a:gs>
            <a:gs pos="50000">
              <a:schemeClr val="phClr">
                <a:satMod val="89000"/>
                <a:lumMod val="91000"/>
              </a:schemeClr>
            </a:gs>
            <a:gs pos="100000">
              <a:schemeClr val="phClr">
                <a:lumMod val="6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00000"/>
                <a:shade val="0"/>
              </a:schemeClr>
            </a:gs>
            <a:gs pos="0">
              <a:scrgbClr r="0" g="0" b="0"/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>Customize this brochure with information about your business. Insert your company logo, your own photos and change the colors to get the polished, professional look you want. 
</APDescription>
    <AssetExpire xmlns="4873beb7-5857-4685-be1f-d57550cc96cc">2029-01-01T08:00:00+00:00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840694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2012-06-04T06:22:00+00:00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1572288</Value>
    </PublishStatusLookup>
    <APAuthor xmlns="4873beb7-5857-4685-be1f-d57550cc96cc">
      <UserInfo>
        <DisplayName>REDMOND\v-anij</DisplayName>
        <AccountId>2469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TP102911893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15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8B251B-11B4-44B2-932F-30F19E5150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10EC26-3231-41DA-A06A-87652661CB1A}">
  <ds:schemaRefs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purl.org/dc/elements/1.1/"/>
    <ds:schemaRef ds:uri="http://schemas.microsoft.com/office/infopath/2007/PartnerControls"/>
    <ds:schemaRef ds:uri="4873beb7-5857-4685-be1f-d57550cc96c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8F5F2B0-608D-46E2-9C86-A39D74495A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Business Brochure</Template>
  <TotalTime>0</TotalTime>
  <Pages>2</Pages>
  <Words>796</Words>
  <Characters>4538</Characters>
  <Application>Microsoft Office Word</Application>
  <DocSecurity>0</DocSecurity>
  <Lines>37</Lines>
  <Paragraphs>10</Paragraphs>
  <ScaleCrop>false</ScaleCrop>
  <Company>2024-2025 Política y Plan de Participación de Padres y Familias para el Éxito Compartido de los Estudiantes</Company>
  <LinksUpToDate>false</LinksUpToDate>
  <CharactersWithSpaces>5324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Erik D. Hermansen</dc:creator>
  <cp:lastModifiedBy>Erik David Hermansen</cp:lastModifiedBy>
  <cp:revision>2</cp:revision>
  <cp:lastPrinted>2022-10-13T14:19:00Z</cp:lastPrinted>
  <dcterms:created xsi:type="dcterms:W3CDTF">2024-09-05T12:25:00Z</dcterms:created>
  <dcterms:modified xsi:type="dcterms:W3CDTF">2024-09-05T12:25:00Z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